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07D6" w14:textId="77777777" w:rsidR="008044B5" w:rsidRDefault="000E508F">
      <w:pPr>
        <w:pStyle w:val="Standard"/>
        <w:jc w:val="center"/>
      </w:pPr>
      <w:r>
        <w:rPr>
          <w:b/>
          <w:bCs/>
          <w:sz w:val="32"/>
          <w:szCs w:val="32"/>
        </w:rPr>
        <w:t>Fiche de Candidature</w:t>
      </w:r>
    </w:p>
    <w:p w14:paraId="327069EB" w14:textId="77777777" w:rsidR="008044B5" w:rsidRDefault="000E508F">
      <w:pPr>
        <w:pStyle w:val="Standard"/>
        <w:jc w:val="center"/>
      </w:pPr>
      <w:r>
        <w:rPr>
          <w:b/>
          <w:bCs/>
          <w:sz w:val="32"/>
          <w:szCs w:val="32"/>
        </w:rPr>
        <w:t xml:space="preserve">Formation Thérapie </w:t>
      </w:r>
      <w:proofErr w:type="spellStart"/>
      <w:r>
        <w:rPr>
          <w:b/>
          <w:bCs/>
          <w:sz w:val="32"/>
          <w:szCs w:val="32"/>
        </w:rPr>
        <w:t>PsychoSexuelle</w:t>
      </w:r>
      <w:proofErr w:type="spellEnd"/>
      <w:r>
        <w:rPr>
          <w:b/>
          <w:bCs/>
          <w:sz w:val="32"/>
          <w:szCs w:val="32"/>
        </w:rPr>
        <w:t xml:space="preserve"> Intégrative</w:t>
      </w:r>
    </w:p>
    <w:p w14:paraId="1D9C39A9" w14:textId="77777777" w:rsidR="008044B5" w:rsidRDefault="000E508F">
      <w:pPr>
        <w:pStyle w:val="Standard"/>
        <w:spacing w:after="0"/>
        <w:jc w:val="center"/>
      </w:pPr>
      <w:r>
        <w:rPr>
          <w:sz w:val="24"/>
          <w:szCs w:val="24"/>
        </w:rPr>
        <w:t>Votre candidature est soumise au secret professionnel.</w:t>
      </w:r>
    </w:p>
    <w:p w14:paraId="0D5CC158" w14:textId="77777777" w:rsidR="008044B5" w:rsidRDefault="000E508F">
      <w:pPr>
        <w:pStyle w:val="Standard"/>
        <w:spacing w:after="0"/>
        <w:jc w:val="center"/>
      </w:pPr>
      <w:r>
        <w:rPr>
          <w:sz w:val="24"/>
          <w:szCs w:val="24"/>
        </w:rPr>
        <w:t>Toutes les indications sont soumises à la plus grande discrétion.</w:t>
      </w:r>
    </w:p>
    <w:p w14:paraId="3A72023E" w14:textId="77777777" w:rsidR="008044B5" w:rsidRDefault="008044B5">
      <w:pPr>
        <w:pStyle w:val="Standard"/>
        <w:jc w:val="center"/>
        <w:rPr>
          <w:b/>
          <w:bCs/>
          <w:sz w:val="32"/>
          <w:szCs w:val="32"/>
        </w:rPr>
      </w:pPr>
    </w:p>
    <w:p w14:paraId="42CCE3FB" w14:textId="77777777" w:rsidR="008044B5" w:rsidRDefault="008044B5">
      <w:pPr>
        <w:pStyle w:val="Standard"/>
        <w:jc w:val="center"/>
        <w:rPr>
          <w:b/>
          <w:bCs/>
          <w:sz w:val="32"/>
          <w:szCs w:val="32"/>
        </w:rPr>
      </w:pPr>
    </w:p>
    <w:p w14:paraId="4952FDC2" w14:textId="77777777" w:rsidR="008044B5" w:rsidRDefault="000E508F">
      <w:pPr>
        <w:pStyle w:val="Standard"/>
      </w:pPr>
      <w:r>
        <w:rPr>
          <w:b/>
          <w:bCs/>
          <w:sz w:val="28"/>
          <w:szCs w:val="28"/>
        </w:rPr>
        <w:t>Identité :</w:t>
      </w:r>
    </w:p>
    <w:p w14:paraId="0FDDD2B2" w14:textId="77777777" w:rsidR="008044B5" w:rsidRDefault="000E508F">
      <w:pPr>
        <w:pStyle w:val="Standard"/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</w:p>
    <w:p w14:paraId="4BE8BAA0" w14:textId="77777777" w:rsidR="008044B5" w:rsidRDefault="000E508F">
      <w:pPr>
        <w:pStyle w:val="Standard"/>
      </w:pPr>
      <w:r>
        <w:rPr>
          <w:sz w:val="24"/>
          <w:szCs w:val="24"/>
        </w:rPr>
        <w:t xml:space="preserve">Date de </w:t>
      </w:r>
      <w:r>
        <w:rPr>
          <w:sz w:val="24"/>
          <w:szCs w:val="24"/>
        </w:rPr>
        <w:t>Naissance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Nationalité :</w:t>
      </w:r>
    </w:p>
    <w:p w14:paraId="3A4C5C4D" w14:textId="77777777" w:rsidR="008044B5" w:rsidRDefault="000E508F">
      <w:pPr>
        <w:pStyle w:val="Standard"/>
      </w:pPr>
      <w:r>
        <w:rPr>
          <w:sz w:val="24"/>
          <w:szCs w:val="24"/>
        </w:rPr>
        <w:t>Adresse :</w:t>
      </w:r>
    </w:p>
    <w:p w14:paraId="1E7DB716" w14:textId="77777777" w:rsidR="008044B5" w:rsidRDefault="000E508F">
      <w:pPr>
        <w:pStyle w:val="Standard"/>
      </w:pPr>
      <w:r>
        <w:rPr>
          <w:sz w:val="24"/>
          <w:szCs w:val="24"/>
        </w:rPr>
        <w:t>CP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Ville :</w:t>
      </w:r>
    </w:p>
    <w:p w14:paraId="57E59AE9" w14:textId="77777777" w:rsidR="008044B5" w:rsidRDefault="000E508F">
      <w:pPr>
        <w:pStyle w:val="Standard"/>
      </w:pPr>
      <w:r>
        <w:rPr>
          <w:sz w:val="24"/>
          <w:szCs w:val="24"/>
        </w:rPr>
        <w:t>Email :</w:t>
      </w:r>
    </w:p>
    <w:p w14:paraId="1E74C745" w14:textId="77777777" w:rsidR="008044B5" w:rsidRDefault="000E508F">
      <w:pPr>
        <w:pStyle w:val="Standard"/>
      </w:pPr>
      <w:r>
        <w:rPr>
          <w:sz w:val="24"/>
          <w:szCs w:val="24"/>
        </w:rPr>
        <w:t>Portable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Téléphone :</w:t>
      </w:r>
    </w:p>
    <w:p w14:paraId="010D67C1" w14:textId="77777777" w:rsidR="008044B5" w:rsidRDefault="008044B5">
      <w:pPr>
        <w:pStyle w:val="Standard"/>
        <w:rPr>
          <w:sz w:val="24"/>
          <w:szCs w:val="24"/>
        </w:rPr>
      </w:pPr>
    </w:p>
    <w:p w14:paraId="7A5207BD" w14:textId="77777777" w:rsidR="008044B5" w:rsidRDefault="008044B5">
      <w:pPr>
        <w:pStyle w:val="Standard"/>
        <w:rPr>
          <w:sz w:val="24"/>
          <w:szCs w:val="24"/>
        </w:rPr>
      </w:pPr>
    </w:p>
    <w:p w14:paraId="37FFD972" w14:textId="77777777" w:rsidR="008044B5" w:rsidRDefault="000E508F">
      <w:pPr>
        <w:pStyle w:val="Standard"/>
      </w:pPr>
      <w:r>
        <w:rPr>
          <w:b/>
          <w:bCs/>
          <w:sz w:val="28"/>
          <w:szCs w:val="28"/>
        </w:rPr>
        <w:t>Activité professionnelle :</w:t>
      </w:r>
    </w:p>
    <w:p w14:paraId="6D45AC20" w14:textId="77777777" w:rsidR="008044B5" w:rsidRDefault="000E508F">
      <w:pPr>
        <w:pStyle w:val="Standard"/>
      </w:pPr>
      <w:r>
        <w:rPr>
          <w:sz w:val="24"/>
          <w:szCs w:val="24"/>
        </w:rPr>
        <w:t xml:space="preserve">Quelles ont été vos activités professionnelles importantes ? Quelles compétences ou qualités y avez-vous acquises en lien avec la </w:t>
      </w:r>
      <w:r>
        <w:rPr>
          <w:sz w:val="24"/>
          <w:szCs w:val="24"/>
        </w:rPr>
        <w:t>pratique du métier de psychopraticien ?</w:t>
      </w:r>
    </w:p>
    <w:p w14:paraId="24E92CEE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Période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6D701E" w14:textId="77777777" w:rsidR="008044B5" w:rsidRDefault="008044B5">
      <w:pPr>
        <w:pStyle w:val="Standard"/>
        <w:spacing w:after="0"/>
      </w:pPr>
    </w:p>
    <w:p w14:paraId="2172F795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Compétences et Qualités acquises :</w:t>
      </w:r>
    </w:p>
    <w:p w14:paraId="5290C9F2" w14:textId="77777777" w:rsidR="008044B5" w:rsidRDefault="008044B5">
      <w:pPr>
        <w:pStyle w:val="Standard"/>
        <w:spacing w:after="0"/>
        <w:rPr>
          <w:sz w:val="24"/>
          <w:szCs w:val="24"/>
        </w:rPr>
      </w:pPr>
    </w:p>
    <w:p w14:paraId="17A0394F" w14:textId="15D44E2E" w:rsidR="008044B5" w:rsidRDefault="000E508F">
      <w:pPr>
        <w:pStyle w:val="Standard"/>
      </w:pP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annotation</w:t>
      </w:r>
      <w:proofErr w:type="gramEnd"/>
      <w:r>
        <w:rPr>
          <w:i/>
          <w:iCs/>
          <w:sz w:val="24"/>
          <w:szCs w:val="24"/>
        </w:rPr>
        <w:t xml:space="preserve"> : à répéter </w:t>
      </w:r>
      <w:r w:rsidR="00EB4D9A">
        <w:rPr>
          <w:i/>
          <w:iCs/>
          <w:sz w:val="24"/>
          <w:szCs w:val="24"/>
        </w:rPr>
        <w:t>autant de fois que nécessaire</w:t>
      </w:r>
      <w:r>
        <w:rPr>
          <w:i/>
          <w:iCs/>
          <w:sz w:val="24"/>
          <w:szCs w:val="24"/>
        </w:rPr>
        <w:t>)</w:t>
      </w:r>
    </w:p>
    <w:p w14:paraId="78C350DB" w14:textId="77777777" w:rsidR="008044B5" w:rsidRDefault="008044B5">
      <w:pPr>
        <w:pStyle w:val="Standard"/>
        <w:rPr>
          <w:sz w:val="24"/>
          <w:szCs w:val="24"/>
        </w:rPr>
      </w:pPr>
    </w:p>
    <w:p w14:paraId="7801D47F" w14:textId="77777777" w:rsidR="008044B5" w:rsidRDefault="008044B5">
      <w:pPr>
        <w:pStyle w:val="Standard"/>
        <w:pageBreakBefore/>
        <w:rPr>
          <w:sz w:val="24"/>
          <w:szCs w:val="24"/>
        </w:rPr>
      </w:pPr>
    </w:p>
    <w:p w14:paraId="7941FE8D" w14:textId="77777777" w:rsidR="008044B5" w:rsidRDefault="000E508F">
      <w:pPr>
        <w:pStyle w:val="Standard"/>
      </w:pPr>
      <w:r>
        <w:rPr>
          <w:b/>
          <w:bCs/>
          <w:sz w:val="28"/>
          <w:szCs w:val="28"/>
        </w:rPr>
        <w:t>Études :</w:t>
      </w:r>
    </w:p>
    <w:p w14:paraId="73CF4F25" w14:textId="77777777" w:rsidR="008044B5" w:rsidRDefault="000E508F">
      <w:pPr>
        <w:pStyle w:val="Standard"/>
      </w:pPr>
      <w:r>
        <w:rPr>
          <w:sz w:val="24"/>
          <w:szCs w:val="24"/>
        </w:rPr>
        <w:t>Quelles études avez-vous effectuées ? Quelles compétences ou qualités y avez-vous acquises en lien a</w:t>
      </w:r>
      <w:r>
        <w:rPr>
          <w:sz w:val="24"/>
          <w:szCs w:val="24"/>
        </w:rPr>
        <w:t>vec la pratique du métier de psychopraticien ?</w:t>
      </w:r>
    </w:p>
    <w:p w14:paraId="731C3C3E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Période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4015D4" w14:textId="77777777" w:rsidR="008044B5" w:rsidRDefault="008044B5">
      <w:pPr>
        <w:pStyle w:val="Standard"/>
        <w:spacing w:after="0"/>
      </w:pPr>
    </w:p>
    <w:p w14:paraId="3E9230DF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Compétences et Qualités acquises :</w:t>
      </w:r>
    </w:p>
    <w:p w14:paraId="0969A019" w14:textId="77777777" w:rsidR="008044B5" w:rsidRDefault="008044B5">
      <w:pPr>
        <w:pStyle w:val="Standard"/>
        <w:spacing w:after="0"/>
        <w:rPr>
          <w:sz w:val="24"/>
          <w:szCs w:val="24"/>
        </w:rPr>
      </w:pPr>
    </w:p>
    <w:p w14:paraId="342FA4B1" w14:textId="77777777" w:rsidR="008044B5" w:rsidRDefault="000E508F">
      <w:pPr>
        <w:pStyle w:val="Standard"/>
      </w:pP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annotation</w:t>
      </w:r>
      <w:proofErr w:type="gramEnd"/>
      <w:r>
        <w:rPr>
          <w:i/>
          <w:iCs/>
          <w:sz w:val="24"/>
          <w:szCs w:val="24"/>
        </w:rPr>
        <w:t> : à répéter plusieurs fois)</w:t>
      </w:r>
    </w:p>
    <w:p w14:paraId="22CDEA54" w14:textId="77777777" w:rsidR="008044B5" w:rsidRDefault="008044B5">
      <w:pPr>
        <w:pStyle w:val="Standard"/>
        <w:rPr>
          <w:b/>
          <w:bCs/>
          <w:sz w:val="32"/>
          <w:szCs w:val="32"/>
        </w:rPr>
      </w:pPr>
    </w:p>
    <w:p w14:paraId="50A34BB1" w14:textId="77777777" w:rsidR="008044B5" w:rsidRDefault="000E508F">
      <w:pPr>
        <w:pStyle w:val="Standard"/>
        <w:jc w:val="both"/>
      </w:pPr>
      <w:r>
        <w:rPr>
          <w:b/>
          <w:bCs/>
          <w:sz w:val="28"/>
          <w:szCs w:val="28"/>
        </w:rPr>
        <w:t>Formations spécifiques :</w:t>
      </w:r>
    </w:p>
    <w:p w14:paraId="239BA177" w14:textId="77777777" w:rsidR="008044B5" w:rsidRDefault="000E508F">
      <w:pPr>
        <w:pStyle w:val="Standard"/>
      </w:pPr>
      <w:r>
        <w:rPr>
          <w:sz w:val="24"/>
          <w:szCs w:val="24"/>
        </w:rPr>
        <w:t>Quelles formations avez-vous éventuellement suivies dans le domaine de l’accom</w:t>
      </w:r>
      <w:r>
        <w:rPr>
          <w:sz w:val="24"/>
          <w:szCs w:val="24"/>
        </w:rPr>
        <w:t>pagnement à la personne ? Quelles compétences ou qualités y avez-vous acquises ?</w:t>
      </w:r>
    </w:p>
    <w:p w14:paraId="248E15BE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Période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E4E6BF" w14:textId="77777777" w:rsidR="008044B5" w:rsidRDefault="008044B5">
      <w:pPr>
        <w:pStyle w:val="Standard"/>
        <w:spacing w:after="0"/>
      </w:pPr>
    </w:p>
    <w:p w14:paraId="5D752D96" w14:textId="77777777" w:rsidR="008044B5" w:rsidRDefault="000E508F">
      <w:pPr>
        <w:pStyle w:val="Standard"/>
        <w:spacing w:after="0"/>
      </w:pPr>
      <w:r>
        <w:rPr>
          <w:sz w:val="24"/>
          <w:szCs w:val="24"/>
        </w:rPr>
        <w:t>Compétences et Qualités acquises :</w:t>
      </w:r>
    </w:p>
    <w:p w14:paraId="7362CB99" w14:textId="77777777" w:rsidR="008044B5" w:rsidRDefault="008044B5">
      <w:pPr>
        <w:pStyle w:val="Standard"/>
        <w:spacing w:after="0"/>
        <w:rPr>
          <w:sz w:val="24"/>
          <w:szCs w:val="24"/>
        </w:rPr>
      </w:pPr>
    </w:p>
    <w:p w14:paraId="3029B34E" w14:textId="44B01195" w:rsidR="008044B5" w:rsidRDefault="000E508F">
      <w:pPr>
        <w:pStyle w:val="Standard"/>
      </w:pP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annotation</w:t>
      </w:r>
      <w:proofErr w:type="gramEnd"/>
      <w:r>
        <w:rPr>
          <w:i/>
          <w:iCs/>
          <w:sz w:val="24"/>
          <w:szCs w:val="24"/>
        </w:rPr>
        <w:t xml:space="preserve"> : à répéter </w:t>
      </w:r>
      <w:r w:rsidR="00EB4D9A">
        <w:rPr>
          <w:i/>
          <w:iCs/>
          <w:sz w:val="24"/>
          <w:szCs w:val="24"/>
        </w:rPr>
        <w:t>autant de fois que nécessaire</w:t>
      </w:r>
      <w:r>
        <w:rPr>
          <w:i/>
          <w:iCs/>
          <w:sz w:val="24"/>
          <w:szCs w:val="24"/>
        </w:rPr>
        <w:t>)</w:t>
      </w:r>
    </w:p>
    <w:p w14:paraId="4AD08197" w14:textId="77777777" w:rsidR="008044B5" w:rsidRDefault="008044B5">
      <w:pPr>
        <w:pStyle w:val="Standard"/>
        <w:jc w:val="both"/>
        <w:rPr>
          <w:b/>
          <w:bCs/>
          <w:sz w:val="28"/>
          <w:szCs w:val="28"/>
        </w:rPr>
      </w:pPr>
    </w:p>
    <w:p w14:paraId="3C0857EB" w14:textId="77777777" w:rsidR="008044B5" w:rsidRDefault="000E508F">
      <w:pPr>
        <w:pStyle w:val="Standard"/>
        <w:jc w:val="both"/>
      </w:pPr>
      <w:r>
        <w:rPr>
          <w:b/>
          <w:bCs/>
          <w:sz w:val="28"/>
          <w:szCs w:val="28"/>
        </w:rPr>
        <w:t>Parcours de thérapie et ou de développement personnel :</w:t>
      </w:r>
    </w:p>
    <w:p w14:paraId="2721B8F3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 xml:space="preserve">Quel a </w:t>
      </w:r>
      <w:r>
        <w:rPr>
          <w:sz w:val="24"/>
          <w:szCs w:val="24"/>
        </w:rPr>
        <w:t>été jusqu'à ce jour votre parcours de thérapie et/ou de développement personnel ?</w:t>
      </w:r>
    </w:p>
    <w:p w14:paraId="53C10F4E" w14:textId="77777777" w:rsidR="008044B5" w:rsidRDefault="008044B5">
      <w:pPr>
        <w:pStyle w:val="Standard"/>
        <w:spacing w:after="0"/>
        <w:jc w:val="both"/>
      </w:pPr>
    </w:p>
    <w:p w14:paraId="3074F2B0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Thérapie / Activité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8F0B21" w14:textId="77777777" w:rsidR="008044B5" w:rsidRDefault="008044B5">
      <w:pPr>
        <w:pStyle w:val="Standard"/>
        <w:spacing w:after="0"/>
        <w:jc w:val="both"/>
      </w:pPr>
    </w:p>
    <w:p w14:paraId="37AAA584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Thérapeute / Animateur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9C7918" w14:textId="77777777" w:rsidR="008044B5" w:rsidRDefault="008044B5">
      <w:pPr>
        <w:pStyle w:val="Standard"/>
        <w:spacing w:after="0"/>
        <w:jc w:val="both"/>
      </w:pPr>
    </w:p>
    <w:p w14:paraId="15DE53C8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Période :</w:t>
      </w:r>
    </w:p>
    <w:p w14:paraId="0D40CCC4" w14:textId="77777777" w:rsidR="008044B5" w:rsidRDefault="008044B5">
      <w:pPr>
        <w:pStyle w:val="Standard"/>
        <w:spacing w:after="0"/>
        <w:rPr>
          <w:sz w:val="24"/>
          <w:szCs w:val="24"/>
        </w:rPr>
      </w:pPr>
    </w:p>
    <w:p w14:paraId="09FC3C05" w14:textId="46BA0D10" w:rsidR="008044B5" w:rsidRDefault="000E508F">
      <w:pPr>
        <w:pStyle w:val="Standard"/>
      </w:pPr>
      <w:r>
        <w:rPr>
          <w:i/>
          <w:iCs/>
          <w:sz w:val="24"/>
          <w:szCs w:val="24"/>
        </w:rPr>
        <w:t xml:space="preserve">(annotation : à répéter </w:t>
      </w:r>
      <w:r w:rsidR="00EB4D9A">
        <w:rPr>
          <w:i/>
          <w:iCs/>
          <w:sz w:val="24"/>
          <w:szCs w:val="24"/>
        </w:rPr>
        <w:t>autant de fois que nécessaire</w:t>
      </w:r>
      <w:r>
        <w:rPr>
          <w:i/>
          <w:iCs/>
          <w:sz w:val="24"/>
          <w:szCs w:val="24"/>
        </w:rPr>
        <w:t>)</w:t>
      </w:r>
    </w:p>
    <w:p w14:paraId="2C9743DD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42134A07" w14:textId="77777777" w:rsidR="008044B5" w:rsidRDefault="000E508F">
      <w:pPr>
        <w:pStyle w:val="Standard"/>
        <w:pageBreakBefore/>
        <w:jc w:val="both"/>
      </w:pPr>
      <w:r>
        <w:rPr>
          <w:b/>
          <w:bCs/>
          <w:sz w:val="28"/>
          <w:szCs w:val="28"/>
        </w:rPr>
        <w:lastRenderedPageBreak/>
        <w:t>Situation personnelle :</w:t>
      </w:r>
    </w:p>
    <w:p w14:paraId="790BD916" w14:textId="77777777" w:rsidR="008044B5" w:rsidRDefault="000E508F">
      <w:pPr>
        <w:pStyle w:val="Standard"/>
        <w:jc w:val="both"/>
      </w:pPr>
      <w:r>
        <w:rPr>
          <w:sz w:val="24"/>
          <w:szCs w:val="24"/>
        </w:rPr>
        <w:t xml:space="preserve">Décrivez en quelques lignes les </w:t>
      </w:r>
      <w:r>
        <w:rPr>
          <w:sz w:val="24"/>
          <w:szCs w:val="24"/>
        </w:rPr>
        <w:t>éléments essentiels de votre situation personnelle (état civil et familial, appartenance à des communautés, religieuse, politiques, ou autres).</w:t>
      </w:r>
    </w:p>
    <w:p w14:paraId="56942C6F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0D797984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0837729B" w14:textId="77777777" w:rsidR="008044B5" w:rsidRDefault="000E508F">
      <w:pPr>
        <w:pStyle w:val="Standard"/>
        <w:jc w:val="both"/>
      </w:pPr>
      <w:r>
        <w:rPr>
          <w:b/>
          <w:bCs/>
          <w:sz w:val="28"/>
          <w:szCs w:val="28"/>
        </w:rPr>
        <w:t>Histoire personnelle :</w:t>
      </w:r>
    </w:p>
    <w:p w14:paraId="523459E2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Décrivez en quelques lignes les évènements essentiels de votre histoire personnelle.</w:t>
      </w:r>
    </w:p>
    <w:p w14:paraId="3D690812" w14:textId="77777777" w:rsidR="008044B5" w:rsidRDefault="008044B5">
      <w:pPr>
        <w:pStyle w:val="Standard"/>
        <w:spacing w:after="0"/>
        <w:jc w:val="both"/>
      </w:pPr>
    </w:p>
    <w:p w14:paraId="016773A2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Q</w:t>
      </w:r>
      <w:r>
        <w:rPr>
          <w:sz w:val="24"/>
          <w:szCs w:val="24"/>
        </w:rPr>
        <w:t>ui suis-je ?</w:t>
      </w:r>
    </w:p>
    <w:p w14:paraId="78CBC033" w14:textId="77777777" w:rsidR="008044B5" w:rsidRDefault="008044B5">
      <w:pPr>
        <w:pStyle w:val="Standard"/>
        <w:spacing w:after="0"/>
        <w:jc w:val="both"/>
      </w:pPr>
    </w:p>
    <w:p w14:paraId="3B996721" w14:textId="77777777" w:rsidR="008044B5" w:rsidRDefault="000E508F">
      <w:pPr>
        <w:pStyle w:val="Paragraphedeliste"/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>Qu’est-ce qui me caractérise tout particulièrement ?</w:t>
      </w:r>
    </w:p>
    <w:p w14:paraId="07163316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79B27B27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4F2B6ECB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D’où est-ce que je viens ?</w:t>
      </w:r>
    </w:p>
    <w:p w14:paraId="504643AD" w14:textId="77777777" w:rsidR="008044B5" w:rsidRDefault="008044B5">
      <w:pPr>
        <w:pStyle w:val="Standard"/>
        <w:spacing w:after="0"/>
        <w:jc w:val="both"/>
      </w:pPr>
    </w:p>
    <w:p w14:paraId="329F2D33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Quelle est ma famille d’origine ?</w:t>
      </w:r>
    </w:p>
    <w:p w14:paraId="1F95BFD7" w14:textId="77777777" w:rsidR="008044B5" w:rsidRDefault="008044B5">
      <w:pPr>
        <w:pStyle w:val="Paragraphedeliste"/>
        <w:spacing w:after="0"/>
        <w:jc w:val="both"/>
      </w:pPr>
    </w:p>
    <w:p w14:paraId="4EED6B6E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Quelles étaient les étapes importantes de ma vie ?</w:t>
      </w:r>
    </w:p>
    <w:p w14:paraId="053F2A04" w14:textId="77777777" w:rsidR="008044B5" w:rsidRDefault="008044B5">
      <w:pPr>
        <w:pStyle w:val="Paragraphedeliste"/>
        <w:spacing w:after="0"/>
        <w:jc w:val="both"/>
      </w:pPr>
    </w:p>
    <w:p w14:paraId="633B80C4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Quels évènements m’ont particulièrement marqué ?</w:t>
      </w:r>
    </w:p>
    <w:p w14:paraId="7CC7CA92" w14:textId="77777777" w:rsidR="008044B5" w:rsidRDefault="008044B5">
      <w:pPr>
        <w:pStyle w:val="Paragraphedeliste"/>
        <w:spacing w:after="0"/>
        <w:jc w:val="both"/>
      </w:pPr>
    </w:p>
    <w:p w14:paraId="17B34E69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Quelles </w:t>
      </w:r>
      <w:r>
        <w:rPr>
          <w:sz w:val="24"/>
          <w:szCs w:val="24"/>
        </w:rPr>
        <w:t>difficultés ai-je eu à affronter ?</w:t>
      </w:r>
    </w:p>
    <w:p w14:paraId="54D3BFED" w14:textId="77777777" w:rsidR="008044B5" w:rsidRDefault="008044B5">
      <w:pPr>
        <w:pStyle w:val="Paragraphedeliste"/>
        <w:spacing w:after="0"/>
        <w:jc w:val="both"/>
      </w:pPr>
    </w:p>
    <w:p w14:paraId="5A76C043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Quelles stratégies m’ont aidé à les dépasser ?</w:t>
      </w:r>
    </w:p>
    <w:p w14:paraId="18BAAA07" w14:textId="77777777" w:rsidR="008044B5" w:rsidRDefault="008044B5">
      <w:pPr>
        <w:pStyle w:val="Paragraphedeliste"/>
        <w:spacing w:after="0"/>
        <w:jc w:val="both"/>
      </w:pPr>
    </w:p>
    <w:p w14:paraId="4C19804C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Quelles ressources ai-je développées ?</w:t>
      </w:r>
    </w:p>
    <w:p w14:paraId="095BAE77" w14:textId="77777777" w:rsidR="008044B5" w:rsidRDefault="008044B5">
      <w:pPr>
        <w:pStyle w:val="Paragraphedeliste"/>
        <w:spacing w:after="0"/>
        <w:jc w:val="both"/>
      </w:pPr>
    </w:p>
    <w:p w14:paraId="1D40D051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Qu’est-ce que j’en ai appris ?</w:t>
      </w:r>
    </w:p>
    <w:p w14:paraId="5A847908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27241E4B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2FAAFCC9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Où vais-je ?</w:t>
      </w:r>
    </w:p>
    <w:p w14:paraId="4DB0872E" w14:textId="77777777" w:rsidR="008044B5" w:rsidRDefault="008044B5">
      <w:pPr>
        <w:pStyle w:val="Standard"/>
        <w:spacing w:after="0"/>
        <w:jc w:val="both"/>
      </w:pPr>
    </w:p>
    <w:p w14:paraId="083ED997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Quelle est ma vision de moi-même ?</w:t>
      </w:r>
    </w:p>
    <w:p w14:paraId="6E2E1C37" w14:textId="77777777" w:rsidR="008044B5" w:rsidRDefault="008044B5">
      <w:pPr>
        <w:pStyle w:val="Paragraphedeliste"/>
        <w:spacing w:after="0"/>
        <w:jc w:val="both"/>
      </w:pPr>
    </w:p>
    <w:p w14:paraId="79FD6A2E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Qu’est-ce que j’aimerais dépasser / acquérir / ou</w:t>
      </w:r>
      <w:r>
        <w:rPr>
          <w:sz w:val="24"/>
          <w:szCs w:val="24"/>
        </w:rPr>
        <w:t>vrir ?</w:t>
      </w:r>
    </w:p>
    <w:p w14:paraId="09DF5ED3" w14:textId="77777777" w:rsidR="008044B5" w:rsidRDefault="008044B5">
      <w:pPr>
        <w:pStyle w:val="Paragraphedeliste"/>
        <w:spacing w:after="0"/>
        <w:jc w:val="both"/>
      </w:pPr>
    </w:p>
    <w:p w14:paraId="59457EB8" w14:textId="77777777" w:rsidR="008044B5" w:rsidRDefault="000E508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Qu’est ce qui m’amène à choisir cette formation ?</w:t>
      </w:r>
    </w:p>
    <w:p w14:paraId="5A1B5047" w14:textId="77777777" w:rsidR="008044B5" w:rsidRDefault="008044B5">
      <w:pPr>
        <w:pStyle w:val="Paragraphedeliste"/>
        <w:pageBreakBefore/>
        <w:spacing w:after="0"/>
        <w:jc w:val="both"/>
      </w:pPr>
    </w:p>
    <w:p w14:paraId="64E3A229" w14:textId="77777777" w:rsidR="008044B5" w:rsidRDefault="000E508F">
      <w:pPr>
        <w:pStyle w:val="Standard"/>
        <w:jc w:val="both"/>
      </w:pPr>
      <w:r>
        <w:rPr>
          <w:b/>
          <w:bCs/>
          <w:sz w:val="28"/>
          <w:szCs w:val="28"/>
        </w:rPr>
        <w:t>Motivation :</w:t>
      </w:r>
    </w:p>
    <w:p w14:paraId="0BD0EE17" w14:textId="77777777" w:rsidR="008044B5" w:rsidRDefault="000E508F">
      <w:pPr>
        <w:pStyle w:val="Standard"/>
        <w:jc w:val="both"/>
      </w:pPr>
      <w:r>
        <w:rPr>
          <w:sz w:val="24"/>
          <w:szCs w:val="24"/>
        </w:rPr>
        <w:t>Décrivez en quelques lignes votre motivation à suivre la formation de Thérapie Psychosexuelle Intégrative. Comment vous souhaitez appliquer les futurs acquis de cette formation ? Quels</w:t>
      </w:r>
      <w:r>
        <w:rPr>
          <w:sz w:val="24"/>
          <w:szCs w:val="24"/>
        </w:rPr>
        <w:t xml:space="preserve"> sont vos objectifs professionnels et personnels ?</w:t>
      </w:r>
    </w:p>
    <w:p w14:paraId="694AB11C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71796752" w14:textId="77777777" w:rsidR="008044B5" w:rsidRDefault="000E508F">
      <w:pPr>
        <w:pStyle w:val="Standard"/>
        <w:jc w:val="both"/>
      </w:pPr>
      <w:r>
        <w:rPr>
          <w:b/>
          <w:bCs/>
          <w:sz w:val="28"/>
          <w:szCs w:val="28"/>
        </w:rPr>
        <w:t>Santé :</w:t>
      </w:r>
    </w:p>
    <w:p w14:paraId="597DA10F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 xml:space="preserve">Est-ce que vous êtes en bonne santé physique et psychique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14:paraId="4398A86C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Si non, quels sont vos symptômes ou difficultés ?</w:t>
      </w:r>
    </w:p>
    <w:p w14:paraId="52820742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615D4884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52B3CC1D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 xml:space="preserve">Est-ce que vous avez eu des maladies ou accidents graves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14:paraId="56AA5E68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oui, merci d’indiquer la maladie ou l’accident et l’année.</w:t>
      </w:r>
    </w:p>
    <w:p w14:paraId="60F4AEDF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25E57ADA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6FA6CEDD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Est-ce que vous avez subi des maladies psychiques ou psychiatriques ?</w:t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14:paraId="6D5AF409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Si oui, merci d’indiquer la maladie, le traitement et l’année.</w:t>
      </w:r>
    </w:p>
    <w:p w14:paraId="5550F1EF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1D5E309F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417C1296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Est-ce que vous êtes actuellement sous traitement mé</w:t>
      </w:r>
      <w:r>
        <w:rPr>
          <w:sz w:val="24"/>
          <w:szCs w:val="24"/>
        </w:rPr>
        <w:t>dical 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14:paraId="4FE1E1A1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Si oui, quel est votre traitement et pourquoi ?</w:t>
      </w:r>
    </w:p>
    <w:p w14:paraId="2799AEDD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4DD611CD" w14:textId="77777777" w:rsidR="008044B5" w:rsidRDefault="008044B5">
      <w:pPr>
        <w:pStyle w:val="Standard"/>
        <w:jc w:val="both"/>
        <w:rPr>
          <w:sz w:val="24"/>
          <w:szCs w:val="24"/>
        </w:rPr>
      </w:pPr>
    </w:p>
    <w:p w14:paraId="2875C42F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Est-ce que vous avez subi des traumatismes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Non</w:t>
      </w:r>
    </w:p>
    <w:p w14:paraId="48F40954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Si oui, lesquels et à quel âge ?</w:t>
      </w:r>
    </w:p>
    <w:p w14:paraId="5516B594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6340D557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49455DFF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0533CEFD" w14:textId="77777777" w:rsidR="008044B5" w:rsidRDefault="000E508F">
      <w:pPr>
        <w:pStyle w:val="Standard"/>
        <w:spacing w:after="0"/>
        <w:jc w:val="both"/>
      </w:pPr>
      <w:r>
        <w:rPr>
          <w:b/>
          <w:bCs/>
          <w:sz w:val="28"/>
          <w:szCs w:val="28"/>
        </w:rPr>
        <w:t>Indications supplémentaires :</w:t>
      </w:r>
    </w:p>
    <w:p w14:paraId="2F988119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Est-ce que vous souhaitez nous communiquer autre chose ?</w:t>
      </w:r>
    </w:p>
    <w:p w14:paraId="089D76F9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1BE9EE99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787329A3" w14:textId="77777777" w:rsidR="008044B5" w:rsidRDefault="008044B5">
      <w:pPr>
        <w:pStyle w:val="Standard"/>
        <w:pageBreakBefore/>
        <w:spacing w:after="0"/>
        <w:jc w:val="both"/>
        <w:rPr>
          <w:sz w:val="24"/>
          <w:szCs w:val="24"/>
        </w:rPr>
      </w:pPr>
    </w:p>
    <w:p w14:paraId="75114C0C" w14:textId="77777777" w:rsidR="008044B5" w:rsidRDefault="000E508F">
      <w:pPr>
        <w:pStyle w:val="Standard"/>
        <w:spacing w:after="0"/>
        <w:jc w:val="both"/>
      </w:pPr>
      <w:r>
        <w:rPr>
          <w:b/>
          <w:bCs/>
          <w:sz w:val="28"/>
          <w:szCs w:val="28"/>
        </w:rPr>
        <w:t>Conditions générales :</w:t>
      </w:r>
    </w:p>
    <w:p w14:paraId="339F4FB0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Je confirme que j’ai pris connaissance des conditions de formation et des conditions de vente et que j’y adhère.</w:t>
      </w:r>
    </w:p>
    <w:p w14:paraId="01C0D900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5E51821B" w14:textId="77777777" w:rsidR="008044B5" w:rsidRDefault="000E508F">
      <w:pPr>
        <w:pStyle w:val="Standard"/>
        <w:spacing w:after="0"/>
        <w:jc w:val="both"/>
      </w:pPr>
      <w:r>
        <w:rPr>
          <w:sz w:val="24"/>
          <w:szCs w:val="24"/>
        </w:rPr>
        <w:t>Je confirme avoir répondu de façon véridique et complète.</w:t>
      </w:r>
    </w:p>
    <w:p w14:paraId="77F92CFC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2D3FB4F6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000E0D20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361A2A3D" w14:textId="77777777" w:rsidR="008044B5" w:rsidRDefault="008044B5">
      <w:pPr>
        <w:pStyle w:val="Standard"/>
        <w:spacing w:after="0"/>
        <w:jc w:val="both"/>
        <w:rPr>
          <w:sz w:val="24"/>
          <w:szCs w:val="24"/>
        </w:rPr>
      </w:pPr>
    </w:p>
    <w:p w14:paraId="24D3470C" w14:textId="77777777" w:rsidR="008044B5" w:rsidRDefault="000E508F">
      <w:pPr>
        <w:pStyle w:val="Standard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 et Date :</w:t>
      </w:r>
    </w:p>
    <w:p w14:paraId="58595327" w14:textId="77777777" w:rsidR="008044B5" w:rsidRDefault="008044B5">
      <w:pPr>
        <w:pStyle w:val="Standard"/>
        <w:spacing w:after="0"/>
        <w:jc w:val="both"/>
        <w:rPr>
          <w:b/>
          <w:bCs/>
          <w:sz w:val="28"/>
          <w:szCs w:val="28"/>
        </w:rPr>
      </w:pPr>
    </w:p>
    <w:p w14:paraId="75D7D70E" w14:textId="77777777" w:rsidR="008044B5" w:rsidRDefault="000E508F">
      <w:pPr>
        <w:pStyle w:val="Standard"/>
        <w:spacing w:after="0"/>
        <w:jc w:val="both"/>
      </w:pPr>
      <w:r>
        <w:rPr>
          <w:b/>
          <w:bCs/>
          <w:sz w:val="28"/>
          <w:szCs w:val="28"/>
        </w:rPr>
        <w:t>Signature :</w:t>
      </w:r>
    </w:p>
    <w:sectPr w:rsidR="008044B5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F9E7" w14:textId="77777777" w:rsidR="000E508F" w:rsidRDefault="000E508F">
      <w:pPr>
        <w:spacing w:after="0" w:line="240" w:lineRule="auto"/>
      </w:pPr>
      <w:r>
        <w:separator/>
      </w:r>
    </w:p>
  </w:endnote>
  <w:endnote w:type="continuationSeparator" w:id="0">
    <w:p w14:paraId="5D02B096" w14:textId="77777777" w:rsidR="000E508F" w:rsidRDefault="000E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B95B" w14:textId="77777777" w:rsidR="00D576BF" w:rsidRDefault="000E508F">
    <w:pPr>
      <w:pStyle w:val="Pieddepage"/>
    </w:pP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 xml:space="preserve"> PAGE </w:instrText>
    </w:r>
    <w:r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>/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 xml:space="preserve"> NUMPAGES </w:instrText>
    </w:r>
    <w:r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5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ab/>
      <w:t>Institut de Thérapie Psychosexuelle Intégrative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E427" w14:textId="77777777" w:rsidR="000E508F" w:rsidRDefault="000E50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B0ED9E" w14:textId="77777777" w:rsidR="000E508F" w:rsidRDefault="000E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726EC"/>
    <w:multiLevelType w:val="multilevel"/>
    <w:tmpl w:val="DB947A5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80136910">
    <w:abstractNumId w:val="0"/>
  </w:num>
  <w:num w:numId="2" w16cid:durableId="47908335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44B5"/>
    <w:rsid w:val="000E508F"/>
    <w:rsid w:val="008044B5"/>
    <w:rsid w:val="00E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F873"/>
  <w15:docId w15:val="{5F2231E2-A4CB-4666-A76A-294404BE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Times New Roman" w:hAnsi="Times New Roman" w:cs="F"/>
      <w:b/>
      <w:sz w:val="40"/>
      <w:szCs w:val="32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Times New Roman" w:hAnsi="Times New Roman" w:cs="F"/>
      <w:b/>
      <w:sz w:val="36"/>
      <w:szCs w:val="26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Times New Roman" w:hAnsi="Times New Roman" w:cs="F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1">
    <w:name w:val="Style1"/>
    <w:basedOn w:val="Standard"/>
    <w:pPr>
      <w:widowControl w:val="0"/>
      <w:spacing w:after="0" w:line="240" w:lineRule="auto"/>
      <w:jc w:val="center"/>
    </w:pPr>
    <w:rPr>
      <w:b/>
      <w:bCs/>
      <w:sz w:val="48"/>
      <w:szCs w:val="48"/>
      <w:lang w:val="de-DE"/>
    </w:rPr>
  </w:style>
  <w:style w:type="paragraph" w:styleId="Paragraphedeliste">
    <w:name w:val="List Paragraph"/>
    <w:basedOn w:val="Standard"/>
    <w:pPr>
      <w:ind w:left="720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tyle1Car">
    <w:name w:val="Style1 Car"/>
    <w:basedOn w:val="Policepardfaut"/>
    <w:rPr>
      <w:b/>
      <w:bCs/>
      <w:sz w:val="48"/>
      <w:szCs w:val="48"/>
    </w:rPr>
  </w:style>
  <w:style w:type="character" w:customStyle="1" w:styleId="Titre1Car">
    <w:name w:val="Titre 1 Car"/>
    <w:basedOn w:val="Policepardfaut"/>
    <w:rPr>
      <w:rFonts w:ascii="Times New Roman" w:hAnsi="Times New Roman" w:cs="F"/>
      <w:b/>
      <w:sz w:val="40"/>
      <w:szCs w:val="32"/>
      <w:lang w:val="fr-FR"/>
    </w:rPr>
  </w:style>
  <w:style w:type="character" w:customStyle="1" w:styleId="Titre2Car">
    <w:name w:val="Titre 2 Car"/>
    <w:basedOn w:val="Policepardfaut"/>
    <w:rPr>
      <w:rFonts w:ascii="Times New Roman" w:hAnsi="Times New Roman" w:cs="F"/>
      <w:b/>
      <w:sz w:val="36"/>
      <w:szCs w:val="26"/>
      <w:lang w:val="fr-FR"/>
    </w:rPr>
  </w:style>
  <w:style w:type="character" w:customStyle="1" w:styleId="Titre3Car">
    <w:name w:val="Titre 3 Car"/>
    <w:basedOn w:val="Policepardfaut"/>
    <w:rPr>
      <w:rFonts w:ascii="Times New Roman" w:hAnsi="Times New Roman" w:cs="F"/>
      <w:b/>
      <w:sz w:val="32"/>
      <w:szCs w:val="24"/>
      <w:lang w:val="fr-FR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Zelzner</dc:creator>
  <cp:lastModifiedBy>Christina Zelzner</cp:lastModifiedBy>
  <cp:revision>2</cp:revision>
  <dcterms:created xsi:type="dcterms:W3CDTF">2022-04-15T14:39:00Z</dcterms:created>
  <dcterms:modified xsi:type="dcterms:W3CDTF">2022-04-15T14:39:00Z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